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9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业绩补录证明资料一览表</w:t>
      </w:r>
    </w:p>
    <w:p w14:paraId="7509F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bookmarkStart w:id="0" w:name="sub23496789_3_1"/>
      <w:bookmarkEnd w:id="0"/>
      <w:bookmarkStart w:id="1" w:name="1.中标通知书、施工承包合同"/>
      <w:bookmarkEnd w:id="1"/>
      <w:bookmarkStart w:id="2" w:name="3_1"/>
      <w:bookmarkEnd w:id="2"/>
      <w:bookmarkStart w:id="3" w:name="3-1"/>
      <w:bookmarkEnd w:id="3"/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1.业绩补录申请表；</w:t>
      </w:r>
    </w:p>
    <w:p w14:paraId="3ABD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2.项目立项文件</w:t>
      </w:r>
      <w:bookmarkStart w:id="8" w:name="_GoBack"/>
      <w:bookmarkEnd w:id="8"/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；</w:t>
      </w:r>
    </w:p>
    <w:p w14:paraId="62F8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3.中标通知书；</w:t>
      </w:r>
    </w:p>
    <w:p w14:paraId="67BED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bookmarkStart w:id="4" w:name="3-2"/>
      <w:bookmarkEnd w:id="4"/>
      <w:bookmarkStart w:id="5" w:name="2.竣工及质量证明材料"/>
      <w:bookmarkEnd w:id="5"/>
      <w:bookmarkStart w:id="6" w:name="sub23496789_3_2"/>
      <w:bookmarkEnd w:id="6"/>
      <w:bookmarkStart w:id="7" w:name="3_2"/>
      <w:bookmarkEnd w:id="7"/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4.施工承包合同；</w:t>
      </w:r>
    </w:p>
    <w:p w14:paraId="64594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5.施工图审查报告及备案通知书；</w:t>
      </w:r>
    </w:p>
    <w:p w14:paraId="3DC00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6.施工许可证明文件；</w:t>
      </w:r>
    </w:p>
    <w:p w14:paraId="72B75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7.建设工程质量监督报监登记书；</w:t>
      </w:r>
    </w:p>
    <w:p w14:paraId="02BC8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8.建筑工程安全施工登记表；</w:t>
      </w:r>
    </w:p>
    <w:p w14:paraId="548A0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9.工程质量监督报告；</w:t>
      </w:r>
    </w:p>
    <w:p w14:paraId="5109C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10.规划核实意见书；</w:t>
      </w:r>
    </w:p>
    <w:p w14:paraId="6833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11竣工验收报告及竣工验收备案书。</w:t>
      </w:r>
    </w:p>
    <w:p w14:paraId="4C26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说明：</w:t>
      </w:r>
    </w:p>
    <w:p w14:paraId="6E7E3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以上资料为参考资料目录，具体提交资料以项目实际情况为准，提供资料须查验原件，收取复印件（加项目建设单位意见和盖章）。</w:t>
      </w:r>
    </w:p>
    <w:p w14:paraId="7453F684">
      <w:pPr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 w14:paraId="7A49919E">
      <w:pPr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 w14:paraId="45FFD30A">
      <w:pPr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 w14:paraId="3CDD4BCD">
      <w:pPr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 w14:paraId="5B88FE18">
      <w:pPr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 w14:paraId="30E43352">
      <w:pPr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page" w:horzAnchor="page" w:tblpX="1452" w:tblpY="2767"/>
        <w:tblW w:w="90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468"/>
        <w:gridCol w:w="1840"/>
        <w:gridCol w:w="3084"/>
      </w:tblGrid>
      <w:tr w14:paraId="196FD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E8082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工程名称</w:t>
            </w:r>
          </w:p>
        </w:tc>
        <w:tc>
          <w:tcPr>
            <w:tcW w:w="73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0C8C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 w14:paraId="62A88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B56B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工程规模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1865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2145A9"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工程地址</w:t>
            </w:r>
          </w:p>
        </w:tc>
        <w:tc>
          <w:tcPr>
            <w:tcW w:w="3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F5B7A3">
            <w:pPr>
              <w:jc w:val="center"/>
            </w:pPr>
          </w:p>
        </w:tc>
      </w:tr>
      <w:tr w14:paraId="7F919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 w14:paraId="3945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申请单位</w:t>
            </w:r>
          </w:p>
          <w:p w14:paraId="493E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73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B249A3"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 w14:paraId="40E96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61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工程类别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CBAC3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2896EA"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3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394B91">
            <w:pPr>
              <w:jc w:val="center"/>
            </w:pPr>
          </w:p>
        </w:tc>
      </w:tr>
      <w:tr w14:paraId="34020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A52E3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合同价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DB4D30">
            <w:pPr>
              <w:jc w:val="center"/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0775F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结算价</w:t>
            </w:r>
          </w:p>
        </w:tc>
        <w:tc>
          <w:tcPr>
            <w:tcW w:w="3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985832">
            <w:pPr>
              <w:jc w:val="center"/>
            </w:pPr>
          </w:p>
        </w:tc>
      </w:tr>
      <w:tr w14:paraId="4507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9C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工程承包</w:t>
            </w:r>
          </w:p>
          <w:p w14:paraId="4C43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73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881E76">
            <w:pPr>
              <w:ind w:right="40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施工总承包□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 xml:space="preserve"> 专业施工承包□  工程总承包□ 其他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□</w:t>
            </w:r>
          </w:p>
        </w:tc>
      </w:tr>
      <w:tr w14:paraId="5DE0C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DE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施工组织</w:t>
            </w:r>
          </w:p>
          <w:p w14:paraId="12BE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73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E393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自行施工□  专业分包□  劳务分包□</w:t>
            </w:r>
          </w:p>
        </w:tc>
      </w:tr>
      <w:tr w14:paraId="6545D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B442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开工时间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80F98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B820E8"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竣工时间</w:t>
            </w:r>
          </w:p>
        </w:tc>
        <w:tc>
          <w:tcPr>
            <w:tcW w:w="3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A7E413">
            <w:pPr>
              <w:jc w:val="center"/>
            </w:pPr>
          </w:p>
        </w:tc>
      </w:tr>
      <w:tr w14:paraId="6F726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2B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项目负责人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22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D5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执业证书</w:t>
            </w:r>
          </w:p>
          <w:p w14:paraId="04F5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编号</w:t>
            </w:r>
          </w:p>
        </w:tc>
        <w:tc>
          <w:tcPr>
            <w:tcW w:w="3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30263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 w14:paraId="771FA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194BC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计划工期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870009">
            <w:pPr>
              <w:jc w:val="center"/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6A7FD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实际工期</w:t>
            </w:r>
          </w:p>
        </w:tc>
        <w:tc>
          <w:tcPr>
            <w:tcW w:w="3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B3B932">
            <w:pPr>
              <w:jc w:val="center"/>
            </w:pPr>
          </w:p>
        </w:tc>
      </w:tr>
      <w:tr w14:paraId="06178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7F9F5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延误原因</w:t>
            </w:r>
          </w:p>
        </w:tc>
        <w:tc>
          <w:tcPr>
            <w:tcW w:w="73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C2D3AB">
            <w:pPr>
              <w:jc w:val="center"/>
            </w:pPr>
          </w:p>
        </w:tc>
      </w:tr>
      <w:tr w14:paraId="2F2B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48A15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质量评定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11D03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82DC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安全评价</w:t>
            </w:r>
          </w:p>
        </w:tc>
        <w:tc>
          <w:tcPr>
            <w:tcW w:w="308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5D327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 w14:paraId="046C4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17B29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获奖情况</w:t>
            </w:r>
          </w:p>
        </w:tc>
        <w:tc>
          <w:tcPr>
            <w:tcW w:w="73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89817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 w14:paraId="02B20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exac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70A38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补录原因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41F12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12E21F6F">
      <w:pPr>
        <w:jc w:val="center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业绩补录申请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p w14:paraId="0984B77F">
      <w:pPr>
        <w:spacing w:line="59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footerReference r:id="rId3" w:type="default"/>
      <w:pgSz w:w="11906" w:h="16838"/>
      <w:pgMar w:top="2041" w:right="1474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EF52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A58B3">
                          <w:pPr>
                            <w:pStyle w:val="4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0Nt0j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3A58B3">
                    <w:pPr>
                      <w:pStyle w:val="4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WJhOTI3YzAwZGVlMmZlZGJlMGI3NDQ0YmQwMDMifQ=="/>
  </w:docVars>
  <w:rsids>
    <w:rsidRoot w:val="004531AE"/>
    <w:rsid w:val="00036FEA"/>
    <w:rsid w:val="00216093"/>
    <w:rsid w:val="004340E6"/>
    <w:rsid w:val="004531AE"/>
    <w:rsid w:val="00510A00"/>
    <w:rsid w:val="0072450F"/>
    <w:rsid w:val="00750374"/>
    <w:rsid w:val="007D6C55"/>
    <w:rsid w:val="008C30FE"/>
    <w:rsid w:val="00A3313C"/>
    <w:rsid w:val="00A95164"/>
    <w:rsid w:val="00DB5EFD"/>
    <w:rsid w:val="00EF3F03"/>
    <w:rsid w:val="00F161D7"/>
    <w:rsid w:val="0CB91C24"/>
    <w:rsid w:val="14AB18F5"/>
    <w:rsid w:val="25CB1ECC"/>
    <w:rsid w:val="26EC0183"/>
    <w:rsid w:val="2ACA1691"/>
    <w:rsid w:val="31C37B15"/>
    <w:rsid w:val="3D385EAA"/>
    <w:rsid w:val="3E1E21F8"/>
    <w:rsid w:val="406B0F87"/>
    <w:rsid w:val="45E5592A"/>
    <w:rsid w:val="4ADE094C"/>
    <w:rsid w:val="4B3A6C8E"/>
    <w:rsid w:val="4DF3785A"/>
    <w:rsid w:val="509B1371"/>
    <w:rsid w:val="545E7D55"/>
    <w:rsid w:val="5CA676F0"/>
    <w:rsid w:val="602D3049"/>
    <w:rsid w:val="61C643D7"/>
    <w:rsid w:val="63C877B4"/>
    <w:rsid w:val="67725383"/>
    <w:rsid w:val="6A942382"/>
    <w:rsid w:val="6D19252E"/>
    <w:rsid w:val="6F9C6971"/>
    <w:rsid w:val="729505A6"/>
    <w:rsid w:val="7BB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  <w:rPr>
      <w:szCs w:val="24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5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styleId="6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Date Char"/>
    <w:basedOn w:val="8"/>
    <w:link w:val="3"/>
    <w:semiHidden/>
    <w:qFormat/>
    <w:locked/>
    <w:uiPriority w:val="99"/>
    <w:rPr>
      <w:rFonts w:ascii="Calibri" w:hAnsi="Calibri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329</Words>
  <Characters>341</Characters>
  <Lines>0</Lines>
  <Paragraphs>0</Paragraphs>
  <TotalTime>47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2020-03-10T00:46:00Z</dcterms:created>
  <dc:creator>Administrator</dc:creator>
  <cp:lastModifiedBy>兵荒马乱</cp:lastModifiedBy>
  <cp:lastPrinted>2023-05-06T02:50:00Z</cp:lastPrinted>
  <dcterms:modified xsi:type="dcterms:W3CDTF">2024-11-20T03:32:08Z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1EB836B88EAD42D7977F34291CB7E281</vt:lpwstr>
  </property>
</Properties>
</file>